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3"/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Style w:val="13"/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省建协招投标分会与福州市建设工程招标投标协会联合举办的</w:t>
      </w:r>
      <w:r>
        <w:rPr>
          <w:rStyle w:val="13"/>
          <w:rFonts w:hint="eastAsia" w:ascii="方正小标宋简体" w:hAnsi="方正小标宋简体" w:eastAsia="方正小标宋简体" w:cs="方正小标宋简体"/>
          <w:b/>
          <w:bCs w:val="0"/>
          <w:sz w:val="40"/>
          <w:szCs w:val="40"/>
        </w:rPr>
        <w:t>《</w:t>
      </w:r>
      <w:r>
        <w:rPr>
          <w:rStyle w:val="13"/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最高法：审理建设工程施工合同</w:t>
      </w:r>
    </w:p>
    <w:p>
      <w:pPr>
        <w:jc w:val="center"/>
        <w:rPr>
          <w:rStyle w:val="13"/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Style w:val="13"/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纠纷案件 适用法律问题的解释（二）</w:t>
      </w:r>
      <w:r>
        <w:rPr>
          <w:rStyle w:val="13"/>
          <w:rFonts w:hint="eastAsia" w:ascii="方正小标宋简体" w:hAnsi="方正小标宋简体" w:eastAsia="方正小标宋简体" w:cs="方正小标宋简体"/>
          <w:b/>
          <w:bCs w:val="0"/>
          <w:sz w:val="40"/>
          <w:szCs w:val="40"/>
        </w:rPr>
        <w:t>》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Style w:val="13"/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宣讲班学员名单</w:t>
      </w:r>
    </w:p>
    <w:tbl>
      <w:tblPr>
        <w:tblStyle w:val="11"/>
        <w:tblpPr w:leftFromText="180" w:rightFromText="180" w:vertAnchor="text" w:horzAnchor="page" w:tblpX="2208" w:tblpY="895"/>
        <w:tblOverlap w:val="never"/>
        <w:tblW w:w="7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4364"/>
        <w:gridCol w:w="102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安徽合普项目管理咨询集团有限公司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范楚南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安徽合普项目管理咨询集团有限公司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张榕榕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安徽合普项目管理咨询集团有限公司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罗秋洁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安徽合普项目管理咨询集团有限公司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赵亚丽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北京建友工程造价咨询有限公司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邱丽玲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北京建友工程造价咨询有限公司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蔡文倩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北京建友工程造价咨询有限公司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谭艳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北京建友工程造价咨询有限公司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李丽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北京建友工程造价咨询有限公司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黄灵峥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北京中昌工程咨询有限公司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魏增旺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北京中昌工程咨询有限公司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王峥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北京中昌工程咨询有限公司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刘章强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北京中昌工程咨询有限公司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林玉华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北京中昌工程咨询有限公司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赵雪峰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北京中昌工程咨询有限公司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李雅楠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北京中昌工程咨询有限公司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祁祥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达华工程管理(集团)有限公司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贺爱卫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福建大正工程管理有限公司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高彦鑫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福建大正工程管理有限公司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詹孔超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福建大正工程管理有限公司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卢晴妍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福建工程建设监理有限公司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林琳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福建工程建设监理有限公司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宋斐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福建工程建设监理有限公司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金鑫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福建广福联工程管理有限公司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叶海燕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福建恒茂源工程管理有限公司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李戈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福建恒茂源工程管理有限公司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林晓梅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福建恒茂源工程管理有限公司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郭燕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福建恒信工程咨询有限公司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林木英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福建恒信工程咨询有限公司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邱媛媛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福建恒信工程咨询有限公司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罗维辉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福建恒信工程咨询有限公司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余明初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福建恒信工程咨询有限公司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江信斌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福建恒信工程咨询有限公司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林泽锋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福建恒信工程咨询有限公司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詹荣金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福建恒信工程咨询有限公司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余玉莉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福建宏建工程造价咨询有限公司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方守锋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福建宏建工程造价咨询有限公司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黄丹婷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福建宏建工程造价咨询有限公司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张建红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福建宏建工程造价咨询有限公司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黄燕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福建宏建工程造价咨询有限公司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曾绍强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福建宏林工程咨询有限公司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李一明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福建宏林工程咨询有限公司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廖志强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福建宏林工程咨询有限公司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林小燕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福建宏林工程咨询有限公司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廖秀龙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福建宏林工程咨询有限公司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福建宏林工程咨询有限公司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廖秀明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福建互华土木工程管理有限公司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郑敏婷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福建互华土木工程管理有限公司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福建互华土木工程管理有限公司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张金函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福建互华土木工程管理有限公司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池惠平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福建互华土木工程管理有限公司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王豪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福建互华土木工程管理有限公司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钱金平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福建互华土木工程管理有限公司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文平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福建华广工程管理有限公司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李丹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福建华广工程管理有限公司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陈梦君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福建华广工程管理有限公司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林雅玲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福建华广工程管理有限公司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郑洋俊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福建华广工程管理有限公司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福建华广工程管理有限公司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福建华广工程管理有限公司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程蕊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福建华广工程管理有限公司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福建华夏工程造价咨询有限公司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陈立华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福建华夏工程造价咨询有限公司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陈林梅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福建华夏工程造价咨询有限公司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袁爱丽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福建华夏工程造价咨询有限公司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张婷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福建华夏工程造价咨询有限公司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王小玲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福建环闽工程造价咨询有限公司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詹秀婷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福建环闽工程造价咨询有限公司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林莹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福建环闽工程造价咨询有限公司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叶朝铭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福建环闽工程造价咨询有限公司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池万文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福建环闽工程造价咨询有限公司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黄辅豪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福建建龙工程咨询有限公司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陈莹莹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福建建龙工程咨询有限公司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刘小玲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福建建龙工程咨询有限公司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林棋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福建建龙工程咨询有限公司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李俊琪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福建建龙工程咨询有限公司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李雪浪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福建朗森建设工程管理有限公司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曾祥平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福建朗森建设工程管理有限公司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童冬香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福建朗森建设工程管理有限公司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程保通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福建朗森建设工程管理有限公司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冯兰仙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福建朗森建设工程管理有限公司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程美清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福建立勤招标代理有限公司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翁剑颖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福建立勤招标代理有限公司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吴琳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福建联审工程管理咨询有限公司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林静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福建联审工程管理咨询有限公司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胡玲丹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福建联审工程管理咨询有限公司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沈凯莉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福建联审工程管理咨询有限公司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李水生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福建联审工程管理咨询有限公司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何启宏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福建联审工程管理咨询有限公司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林都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福建联审工程管理咨询有限公司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卞云翔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福建联审工程管理咨询有限公司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郭敏龄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福建联审工程管理咨询有限公司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陈如颐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福建联审工程管理咨询有限公司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王颢璇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福建闽才工程造价咨询有限公司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林文强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福建闽才工程造价咨询有限公司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许伟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福建闽才工程造价咨询有限公司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郑泽剑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福建闽才工程造价咨询有限公司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徐益敏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福建闽才工程造价咨询有限公司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林国海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福建闽才工程造价咨询有限公司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姚静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福建闽才工程造价咨询有限公司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李玉雯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福建闽才工程造价咨询有限公司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叶绍春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福建闽才工程造价咨询有限公司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陈昭晖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福建闽审工程造价咨询有限公司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何燕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福建闽审工程造价咨询有限公司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福建闽审工程造价咨询有限公司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张晓玲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福建闽审工程造价咨询有限公司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杨金芳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福建闽审工程造价咨询有限公司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李春连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福建闽审工程造价咨询有限公司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吴岚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福建闽审工程造价咨询有限公司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林帝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福建闽审工程造价咨询有限公司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肖启银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福建闽审工程造价咨询有限公司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周敏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福建平诚工程造价咨询有限公司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刘凌雯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福建平诚工程造价咨询有限公司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陈姁卉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福建平诚工程造价咨询有限公司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张秋生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福建平诚工程造价咨询有限公司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张功成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福建平城工程造价咨询有限公司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黄碧霞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福建榕卫招标有限公司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温靖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福建榕卫招标有限公司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林停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福建瑞晟建设工程造价咨询有限公司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张丽芳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福建瑞晟建设工程造价咨询有限公司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林秀境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福建瑞晟建设工程造价咨询有限公司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陈恩锋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福建瑞晟建设工程造价咨询有限公司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陈乡钧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福建瑞晟建设工程造价咨询有限公司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陈德昌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福建瑞晟建设工程造价咨询有限公司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卢美艳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福建瑞晟建设工程造价咨询有限公司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廖秀红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福建瑞晟建设工程造价咨询有限公司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林华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福建瑞晟建设工程造价咨询有限公司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苏进军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福建升恒建设集团有限公司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包晓榕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福建升恒建设集团有限公司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何疆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福建升恒建设集团有限公司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邹禄锋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福建升恒建设集团有限公司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陈乐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福建升恒建设集团有限公司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郑丽萍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福建升恒建设集团有限公司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林凌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福建省博益招标代理有限公司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潘亮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福建省博益招标代理有限公司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刘颖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福建省博益招标代理有限公司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陈丽清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福建省博益招标代理有限公司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林海清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福建省博益招标代理有限公司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郑韶钦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福建省博益招标代理有限公司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范娟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福建省鼓建工程咨询有限公司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李朝阳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福建省鼓建工程咨询有限公司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郭进阳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福建省鼓建工程咨询有限公司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郑圭斌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福建省鼓建工程咨询有限公司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郑凯翔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福建省鼓建工程咨询有限公司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黄秀银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福建省鼓建工程咨询有限公司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高伟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福建省鼓建工程咨询有限公司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刘钒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福建省鼓建工程咨询有限公司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林敏灵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福建省鼓建工程咨询有限公司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叶维扬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福建省鼓建工程咨询有限公司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鄢世民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福建省鼓建工程咨询有限公司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余杏申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福建省鼓建工程咨询有限公司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余杏申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福建省固成建设工程管理有限公司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李俊泽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福建省固成建设工程管理有限公司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林宏锦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福建省固成建设工程管理有限公司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陈巧芳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福建省固成建设工程管理有限公司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沈忞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福建省固成建设工程管理有限公司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唐秀玉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福建省泓业招标代理有限公司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刘南微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福建省泓业招标有限责任公司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胡炜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福建省泓业招标有限责任公司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张必金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福建省泓业招标有限责任公司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陈敏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福建省泓业招标有限责任公司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陈莹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福建省泓业招标有限责任公司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林跃烨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福建省机电设备招标有限公司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张孔龙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福建省机电设备招标有限公司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黄鸿彬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福建省机电设备招标有限公司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谢启橧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福建省机电设备招标有限公司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陈美连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福建省机电设备招标有限公司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陈红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福建省机电设备招标有限公司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魏仕烽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福建省机电设备招标有限公司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张琳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福建省机电设备招标有限公司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蔡晓畅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福建省机电设备招标有限公司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陈超然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福建省机电设备招标有限公司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程章坊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福建省机电设备招标有限公司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郭玮瑜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福建省机电设备招标有限公司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廖原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福建省机电设备招标有限公司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张恒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福建省机电设备招标有限公司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郑凯峰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福建省机电设备招标有限公司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陈素珍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福建省机电设备招标有限公司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陈海楠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福建省机电设备招标有限公司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叶立銮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福建省机电设备招标有限公司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黄发宪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福建省机电设备招标有限公司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苏恒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福建省机电设备招标有限公司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李茂涛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福建省机电设备招标有限公司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范元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福建省建福工程管理有限公司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俞翔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福建省建福工程管理有限公司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林碧英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福建省建福工程管理有限公司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陈超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福建省建福工程管理有限公司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陈超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福建省建融工程咨询有限公司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罗海英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福建省建融工程咨询有限公司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孙勇东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福建省建融工程咨询有限公司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陈静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福建省建融工程咨询有限公司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陈晓燕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福建省建融工程咨询有限公司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张君棋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福建省建融工程咨询有限公司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王晖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福建省建融工程咨询有限公司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黄岩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福建省建融工程咨询有限公司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陈艺江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福建省建融工程咨询有限公司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林剑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福建省建融工程咨询有限公司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孙华威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福建省建融工程咨询有限公司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林娟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福建省建融工程咨询有限公司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郑家伟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福建省建融工程咨询有限公司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胡军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福建省建融工程咨询有限公司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陈禹颐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福建省建信工程管理集团有限公司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郑育洁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福建省建信工程管理集团有限公司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徐晏如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福建省建信工程管理集团有限公司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黄艳娜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福建省建信工程管理集团有限公司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许家超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福建省建信工程管理集团有限公司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张戎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福建省建信工程管理集团有限公司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林欣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福建省建信工程管理集团有限公司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罗顺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福建省建信工程管理集团有限公司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陈梦鋆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福建省建信工程管理集团有限公司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王清清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福建省建信工程管理集团有限公司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吴炳榕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福建省建信工程管理集团有限公司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林静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福建省建信工程管理集团有限公司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李丽雯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福建省建信工程管理集团有限公司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吴志强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福建省建信工程管理集团有限公司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福建省建信工程管理集团有限公司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柯馨莹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福建省建信工程管理集团有限公司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朱晓红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福建省建信工程管理集团有限公司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柯馨慧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福建省建信工程管理集团有限公司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柯双玉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福建省建信工程管理集团有限公司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洪小伟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福建省京闽工程顾问有限公司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阮裕清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福建省京闽工程顾问有限公司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张金芳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福建省京闽工程顾问有限公司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吴方志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福建省京闽工程顾问有限公司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王小秋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福建省京闽工程顾问有限公司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福建省京闽工程顾问有限公司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高聿元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福建省京闽工程顾问有限公司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林侠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福建省聚星建设发展有限公司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张秀云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福建省聚星建设发展有限公司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许晓娟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福建省聚星建设发展有限公司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福建省聚星建设发展有限公司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徐海燕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福建省聚星建设发展有限公司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蒋心玲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福建省闽建工程造价咨询有限公司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刘佳佳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福建省闽建工程造价咨询有限公司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林华辉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福建省闽建工程造价咨询有限公司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邹剑峰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福建省闽建工程造价咨询有限公司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张愿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福建省闽建工程造价咨询有限公司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林若愚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福建省闽瓯工程咨询有限公司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罗俊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福建省闽瓯工程咨询有限公司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吴星梅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福建省闽瓯工程咨询有限公司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谢键翔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福建省闽瓯工程咨询有限公司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卢恩春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福建省闽咨造价咨询有限公司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谢彬强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福建省闽咨造价咨询有限公司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林顺芹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福建省闽咨造价咨询有限公司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游秀敏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福建省闽咨造价咨询有限公司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郑文华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福建省闽咨造价咨询有限公司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林城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福建省闽咨造价咨询有限公司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刘剑志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福建省闽咨造价咨询有限公司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齐舒舒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福建省闽咨造价咨询有限公司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黄长绵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福建省闽咨造价咨询有限公司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邱云锦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福建省闽咨造价咨询有限公司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郑玉华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福建省闽咨造价咨询有限公司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郑欣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福建省闽咨造价咨询有限公司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谢绍当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福建省明建工程咨询有限公司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黄爱珠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福建省明建工程咨询有限公司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廖友冰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福建省明信德工程咨询有限公司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林云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福建省明信德工程咨询有限公司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谢秋香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福建省明信德工程咨询有限公司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吴铁飞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福建省明信德工程咨询有限公司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福建省明信德工程咨询有限公司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罗兴昌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福建省明信德工程咨询有限公司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林孔君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福建省仟羽工程咨询有限公司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许美佳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福建省耀鸿建设工程有限公司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洪平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福建省耀鸿建设工程有限公司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余颀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福建省耀鸿建设工程有限公司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李小丽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福建省耀鸿建设工程有限公司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李鹭玉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福建省耀鸿建设工程有限公司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吴本晶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福建省耀鸿建设工程有限公司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徐瑶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福建省耀鸿建设工程有限公司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卢志刚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福建省耀鸿建设工程有限公司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葛加仕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福建省耀鸿建设工程有限公司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黄世忠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福建省营造项目管理有限公司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江之宇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福建省营造项目管理有限公司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福建省营造项目管理有限公司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涂伟玮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福建省宇瀚工程管理有限公司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马洪珍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福建省宇瀚工程管理有限公司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宋志远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福建省招标中心有限责任公司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刘湘锴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福建省招标中心有限责任公司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福建省招标中心有限责任公司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陈昊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福建省招标中心有限责任公司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邱艳玲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福建省招标中心有限责任公司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李毅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福建省招标中心有限责任公司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林游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福建省招标中心有限责任公司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毛祚照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福建省招标中心有限责任公司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福建省招标中心有限责任公司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林腾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福建省招标中心有限责任公司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福建省招标中心有限责任公司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郭亮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福建省招标中心有限责任公司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陈立韬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福建省招标中心有限责任公司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袁红菊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福建省招标中心有限责任公司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庄言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福建省招标中心有限责任公司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福建省招标中心责仼有限公司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舒建国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福建省正华工程咨询有限公司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林兆男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福建省正华工程咨询有限公司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李骏璧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福建省正华工程咨询有限公司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马健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福建省正华工程咨询有限公司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许长灶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福建盛鑫招标代理有限公司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黄季红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福建盛鑫招标代理有限公司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陈惠琼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福建盛业工程管理有限公司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账挺军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福建盛业工程管理有限公司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林永奇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福建盛业工程管理有限公司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林春荣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福建顺恒工程项目管理有限公司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吴铮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福建顺恒工程项目管理有限公司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王桂香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福建顺恒工程项目管理有限公司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王方熠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福建顺恒工程项目管理有限公司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林瑞宏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福建顺恒工程项目管理有限公司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黄敏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福建顺恒工程项目管理有限公司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余立烧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福建顺恒工程项目管理有限公司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刘韦华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福建顺恒工程项目管理有限公司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刘韦华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福建顺恒工程项目管理有限公司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吕兵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福建顺恒工程项目管理有限公司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郑华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福建顺恒工程项目管理有限公司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宋斌妹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福建顺恒工程项目管理有限公司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林群芬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福建顺健工程造价咨询有限责任公司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福建顺健工程造价咨询有限责任公司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黄初秀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福建顺健工程造价咨询有限责任公司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揭业烽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福建顺健工程造价咨询有限责任公司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张雨馨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福建顺健工程造价咨询有限责任公司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刘培珺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福建顺健工程造价咨询有限责任公司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林永强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福建顺云工程管理有限公司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福建顺云工程管理有限公司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吴伟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福建顺云工程管理有限公司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吴步云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福建顺云工程管理有限公司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陈晓浩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福建天润工程项目管理有限公司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孙明春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福建天润工程项目管理有限公司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黄荧钗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福建兴诚建工程管理有限公司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蔡丹颖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福建兴诚建工程管理有限公司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陈晓宇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福建兴诚建工程管理有限公司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姚霏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福建兴诚建工程管理有限公司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郑超光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福建兴诚建工程管理有限公司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张天恩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福建兴诚建工程管理有限公司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林开明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福建兴诚建工程管理有限公司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刘银燕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福建兴诚建工程管理有限公司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游翠宝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福建兴诚建工程管理有限公司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林丰崇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福建兴诚建工程管理有限公司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刘娟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福建兴诚建工程管理有限公司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卓芝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福建一建集团有限公司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韦慧梅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福建一建集团有限公司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洪文彬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福建永诺诚建设发展有限公司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林虹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福建永诺诚建设发展有限公司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陈孝栋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福建永诺诚建设发展有限公司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何凯航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福建永诺诚建设发展有限公司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王莹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福建永诺诚建设发展有限公司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林珊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福建优胜招标代理有限公司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林巧春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福建优胜招标代理有限公司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丁海华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福建优胜招标代理有限公司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张钱甫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福建优胜招标代理有限公司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林榕华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福建优胜招标代理有限公司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杨晖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福建优胜招标代理有限公司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陈上坤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福建优胜招标代理有限公司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福建优胜招标代理有限公司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马光锦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福建优胜招标代理有限公司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曾令健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福建优胜招标代理有限公司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陈太久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福建优胜招标代理有限公司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江淼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福建正茂工程造价咨询有限公司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刘麟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福建正茂工程造价咨询有限公司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陈南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福建正茂工程造价咨询有限公司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刘婷婷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福建正茂工程造价咨询有限公司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何丹丹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福建正茂工程造价咨询有限公司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李建平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福建正茂工程造价咨询有限公司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饶永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福建正茂工程造价咨询有限公司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陈如凯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福建中恒达建设项目管理有限公司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王泽栩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福建中恒达建设项目管理有限公司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余兆铭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福建中恒达建设项目管理有限公司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刘珍妃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福建中恒达建设项目管理有限公司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阮俊平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福建中恒达建设项目管理有限公司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林庆国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福建中衡信工程咨询有限公司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傅瑜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福建中衡信工程咨询有限公司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洪芳菲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福建中衡信工程咨询有限公司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穆林茂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福建中衡信工程咨询有限公司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詹锦海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福建中衡信工程咨询有限公司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王珺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福建中衡信工程咨询有限公司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王隽文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福建中衡信工程咨询有限公司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苏华聪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福建中衡信工程咨询有限公司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张长涛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福建中衡信工程咨询有限公司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许灵炎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福建中衡信工程咨询有限公司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曾艳娟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福建中衡信工程咨询有限公司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胡逢相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福建中衡信工程咨询有限公司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陈梦熙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福建中宏源建设管理有限公司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黄政妥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福建中宏源建设管理有限公司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范贤华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福建中宏源建设管理有限公司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薛鸣莺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福建中宏源建设管理有限公司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谢常亮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福建中宏源建设管理有限公司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李琳恒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福建中路天辰建设发展有限公司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黄晶晶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福建中路天辰建设发展有限公司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王健钦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福建中路天辰建设发展有限公司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福建中路天辰建设发展有限公司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郑斌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福建中路天辰建设发展有限公司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鄢仁钦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福建中路天辰建设发展有限公司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林永斌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福建中路天辰建设发展有限公司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林碧容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福建中路天辰建设发展有限公司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林剑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福建中路天辰建设发展有限公司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郑志勇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福建中融合项目管理有限公司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雷斌斌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福建中融合项目管理有限公司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雷斌斌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福建中融合项目管理有限公司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杜金明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福建中融合项目管理有限公司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陈雅雯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福建中融合项目管理有限公司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林莹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福建中融合项目管理有限公司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陈颖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福建中信工程造价咨询有限公司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林景洲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福建中信工程造价咨询有限公司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朱祖榕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福建中信工程造价咨询有限公司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全惠颖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福建中信工程造价咨询有限公司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黄丽婷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福建中信工程造价咨询有限公司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姚洁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福建中信工程造价咨询有限公司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艾勋辉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福建卓知项目投资顾问有限公司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陈雪英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福建卓知项目投资顾问有限公司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尤小银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福建卓知项目投资顾问有限公司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范鸿锦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福州成建工程监理有限公司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傅芳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福州成建工程监理有限公司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郑丽萍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福州成建工程监理有限公司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朱小龙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福州成建工程监理有限公司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阮品亮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福州成建工程监理有限公司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潘媛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福州成建工程监理有限公司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福州成建工程监理有限公司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黄桂花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福州成建工程监理有限公司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林美虹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福州成建工程监理有限公司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福州成建工程监理有限公司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苏美珍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福州大禹建设工程造价咨询有限公司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韩垚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福州大禹建设工程造价咨询有限公司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欧彦恒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福州大禹建设工程造价咨询有限公司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罗蔚文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福州大禹建设工程造价咨询有限公司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饶舜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福州大禹建设工程造价咨询有限公司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林道隽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福州大禹建设工程造价咨询有限公司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福州大禹建设工程造价咨询有限公司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林勤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福州大禹建设工程造价咨询有限公司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刘琳君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福州大禹建设工程造价咨询有限公司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李碧兰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福州大禹建设工程造价咨询有限公司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黄少卿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福州功在信招标代理有限公司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李晓莹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福州功在信招标代理有限公司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林鹤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福州功在信招标代理有限公司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李启胜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福州功在信招标代理有限公司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许华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福州功在信招标代理有限公司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郑武杰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福州功在信招标代理有限公司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陈丽锦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福州功在信招标代理有限公司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陈锋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福州功在信招标代理有限公司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陈少欲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福州功在信招标代理有限公司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吴艇斌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福州建锋造价咨询有限公司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章慧白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福州建锋造价咨询有限公司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郑晶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福州建锋造价咨询有限公司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陈玉琳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福州晋建工程造价咨询有限公司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李天隆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福州晋建工程造价咨询有限公司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谢云芳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福州晋建工程造价咨询有限公司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郑凤辉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福州晋建工程造价咨询有限公司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福州晋建工程造价咨询有限公司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郑溶辉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福州晋建工程造价咨询有限公司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郑琳丹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福州晋建工程造价咨询有限公司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王蓝真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福州晋建工程造价咨询有限公司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林育红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福州晋建工程造价咨询有限公司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吴金榕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福州晋建工程造价咨询有限公司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林贤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福州晋建工程造价咨询有限公司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方芳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福州晋建工程造价咨询有限公司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陈瑶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福州晋建工程造价咨询有限公司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游秋菊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福州精正工程建设咨询有限公司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福州精正工程建设咨询有限公司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陈文炜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福州精正工程建设咨询有限公司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郑亚真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福州精正工程建设咨询有限公司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何华英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福州精正工程建设咨询有限公司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吴翀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福州精正工程建设咨询有限公司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陶建兴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福州精正工程建设咨询有限公司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赵可文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福州闽川工程咨询有限公司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杜江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福州闽川工程咨询有限公司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罗怀钰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福州闽川工程咨询有限公司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刘晓青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福州闽川工程咨询有限公司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林淑华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福州闽川工程咨询有限公司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吴爱仙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福州闽川工程咨询有限公司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王芳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福州诺成工程项目管理有限公司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陈志勇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福州诺成工程项目管理有限公司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宋云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福州诺成工程项目管理有限公司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林金地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福州诺成工程项目管理有限公司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王瀚斌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福州诺成工程项目管理有限公司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周明安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福州市城投建筑有限公司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何致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福州市城投建筑有限公司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刘熳婷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福州市城乡建设发展有限公司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陈舒娴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福州市城乡建设发展有限公司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陈钒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福州市城乡建设发展有限公司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祝龙旭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福州市城乡建设发展有限公司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张树妹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福州市城乡建设发展有限公司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吴雨燕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福州市广通工程咨询有限公司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柯廷法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福州市广通工程咨询有限公司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林群辉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福州市广通工程咨询有限公司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林泳吩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福州市广通工程咨询有限公司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陈妙端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福州市广通工程咨询有限公司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杨斌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福州市广通工程咨询有限公司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黄步锦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福州市广通工程咨询有限公司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林代钦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福州市广通工程咨询有限公司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谢丽彬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福州市广通工程咨询有限公司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杨春彪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福州市建设工程管理有限公司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郑舒婷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福州市建设工程管理有限公司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黄晓丹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福州市建设工程管理有限公司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张婷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福州市建设工程管理有限公司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刘晓宇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福州市建设工程管理有限公司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陈成峰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福州市筑天下科技有限公司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王琪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福州信源工程造价咨询有限公司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陈丽蓉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福州信源工程造价咨询有限公司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李秀敏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福州信源工程造价咨询有限公司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张新生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福州信源工程造价咨询有限公司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王凌辉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福州信源工程造价咨询有限公司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福州信源工程造价咨询有限公司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陈媛玲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福州信源工程造价咨询有限公司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陈煜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福州信源工程造价咨询有限公司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吴志伟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福州兴建工程造价咨询有限公司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严荣臻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福州兴建工程造价咨询有限公司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翁星娴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福州兴建工程造价咨询有限公司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李小红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福州兴建工程造价咨询有限公司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熊志鹤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福州兴建工程造价咨询有限公司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王书芳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福州兴建工程造价咨询有限公司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王昌平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福州兴建工程造价咨询有限公司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林慧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福州兴建工程造价咨询有限公司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严辉云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福州兴建工程造价咨询有限公司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刘建华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福州兴建工程造价咨询有限公司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严生海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福州永欣建设发展有限公司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游义坤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福州永欣建设发展有限公司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陈信炜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福州永欣建设发展有限公司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刘鹏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福州永欣建设发展有限公司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周飞帆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福州永欣建设发展有限公司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夏红忠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福州永欣建设发展有限公司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徐嘉锋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福州永欣建设发展有限公司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许湘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福州永欣建设发展有限公司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叶兆民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福州正宏工程咨询有限公司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陈响铃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福州正宏工程咨询有限公司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陈碧淑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福州正宏工程咨询有限公司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叶俊捷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福州正宏工程咨询有限公司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林盛文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福州正宏工程咨询有限公司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王展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福州正宏工程咨询有限公司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王成鸿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福州中天建工程管理有限公司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林华钦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福州中天建工程管理有限公司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曾华峰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福州中天建工程管理有限公司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刘小燕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福州中天建工程管理有限公司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林国强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福州中天建工程管理有限公司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陈陶隆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福州中天建工程管理有限公司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王秀玉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福州中天建工程管理有限公司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陈平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国城建（福建）建设发展有限公司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汇友财产相互保险社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陈春玲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江苏策诚工程咨询有限公司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何景敏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厦门诚实工程咨询有限公司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董敬春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厦门诚实工程咨询有限公司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林秋滨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厦门诚实工程咨询有限公司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陈永利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厦门诚实工程咨询有限公司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柳青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厦门诚实工程咨询有限公司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厦门诚实工程咨询有限公司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黄广明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厦门诚实工程咨询有限公司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厦门诚实工程咨询有限公司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陈苗琳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厦门诚实工程咨询有限公司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林海兰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厦门诚实工程咨询有限公司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叶谋辉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厦门象屿工程咨询管理有限公司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叶龙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厦门象屿工程咨询管理有限公司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林伟杰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厦门象屿工程咨询管理有限公司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傅美琴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厦门象屿工程咨询管理有限公司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陈真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厦门象屿工程咨询管理有限公司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邱瑞能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厦门兴海湾工程管理有限公司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郑长平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厦门兴海湾工程管理有限公司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郭小清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厦门兴海湾工程管理有限公司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林聪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厦门长实建设有限公司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叶敏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厦门长实建设有限公司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吴盛钱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厦门长实建设有限公司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吕小飞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厦门长实建设有限公司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许满洋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深圳市国际招标有限公司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滕晓帆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中鼎誉润工程咨询有限公司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吴培容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中鼎誉润工程咨询有限公司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俞小华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陈强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李卓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冯丽莎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汪慧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陈标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叶美清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阮曼丽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叶庆青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张海燕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倪文婷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宋闽予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罗长华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钱楠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林晶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曾荣生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邹建宏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</w:tbl>
    <w:p>
      <w:pPr>
        <w:rPr>
          <w:rStyle w:val="13"/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35B35"/>
    <w:rsid w:val="00172B4E"/>
    <w:rsid w:val="006101FC"/>
    <w:rsid w:val="00755D2E"/>
    <w:rsid w:val="00780B58"/>
    <w:rsid w:val="007F4CFD"/>
    <w:rsid w:val="008833AB"/>
    <w:rsid w:val="00B05431"/>
    <w:rsid w:val="00C00606"/>
    <w:rsid w:val="00F76707"/>
    <w:rsid w:val="01117D6F"/>
    <w:rsid w:val="01515EF3"/>
    <w:rsid w:val="018C4804"/>
    <w:rsid w:val="01924691"/>
    <w:rsid w:val="01CE6538"/>
    <w:rsid w:val="01E748E4"/>
    <w:rsid w:val="01ED797C"/>
    <w:rsid w:val="02052189"/>
    <w:rsid w:val="02134B5C"/>
    <w:rsid w:val="02723D9F"/>
    <w:rsid w:val="028A2D8B"/>
    <w:rsid w:val="029E6963"/>
    <w:rsid w:val="02A10B23"/>
    <w:rsid w:val="02D0278D"/>
    <w:rsid w:val="02F20680"/>
    <w:rsid w:val="02FD2941"/>
    <w:rsid w:val="031C41CA"/>
    <w:rsid w:val="033431C1"/>
    <w:rsid w:val="033F3281"/>
    <w:rsid w:val="034D227E"/>
    <w:rsid w:val="03C729D1"/>
    <w:rsid w:val="050A69D1"/>
    <w:rsid w:val="052C6D48"/>
    <w:rsid w:val="05387BF8"/>
    <w:rsid w:val="053A6412"/>
    <w:rsid w:val="0547007D"/>
    <w:rsid w:val="054B5E0D"/>
    <w:rsid w:val="0588533A"/>
    <w:rsid w:val="05B0430C"/>
    <w:rsid w:val="05B74839"/>
    <w:rsid w:val="0613587C"/>
    <w:rsid w:val="062F2823"/>
    <w:rsid w:val="063C730B"/>
    <w:rsid w:val="0672190C"/>
    <w:rsid w:val="068B4D7A"/>
    <w:rsid w:val="06A71AFF"/>
    <w:rsid w:val="06AE561C"/>
    <w:rsid w:val="06B55E58"/>
    <w:rsid w:val="06E23A14"/>
    <w:rsid w:val="06F818D2"/>
    <w:rsid w:val="073E3C1C"/>
    <w:rsid w:val="07464614"/>
    <w:rsid w:val="074C4B08"/>
    <w:rsid w:val="076C2FA6"/>
    <w:rsid w:val="078A71A1"/>
    <w:rsid w:val="07BD64B0"/>
    <w:rsid w:val="085C126B"/>
    <w:rsid w:val="08682AD1"/>
    <w:rsid w:val="08847D7A"/>
    <w:rsid w:val="090F1FEF"/>
    <w:rsid w:val="0985060D"/>
    <w:rsid w:val="099451FC"/>
    <w:rsid w:val="09DC19B2"/>
    <w:rsid w:val="0A493EB0"/>
    <w:rsid w:val="0A72790B"/>
    <w:rsid w:val="0AA83835"/>
    <w:rsid w:val="0AAD1841"/>
    <w:rsid w:val="0AD3652D"/>
    <w:rsid w:val="0AE52E9C"/>
    <w:rsid w:val="0B875CAB"/>
    <w:rsid w:val="0BCD1C6D"/>
    <w:rsid w:val="0C151F5B"/>
    <w:rsid w:val="0C3109CB"/>
    <w:rsid w:val="0C5D47E5"/>
    <w:rsid w:val="0C895922"/>
    <w:rsid w:val="0CD97EED"/>
    <w:rsid w:val="0CE22006"/>
    <w:rsid w:val="0CE55004"/>
    <w:rsid w:val="0D166EB3"/>
    <w:rsid w:val="0D1A3DE9"/>
    <w:rsid w:val="0D277743"/>
    <w:rsid w:val="0D2B5A85"/>
    <w:rsid w:val="0D385A8F"/>
    <w:rsid w:val="0D3C7ABE"/>
    <w:rsid w:val="0D7E695D"/>
    <w:rsid w:val="0D944C44"/>
    <w:rsid w:val="0D973912"/>
    <w:rsid w:val="0D9748DD"/>
    <w:rsid w:val="0E49249E"/>
    <w:rsid w:val="0E60688F"/>
    <w:rsid w:val="0E653839"/>
    <w:rsid w:val="0EC57B43"/>
    <w:rsid w:val="0ED53712"/>
    <w:rsid w:val="0EE52CED"/>
    <w:rsid w:val="0F154E04"/>
    <w:rsid w:val="0F69797B"/>
    <w:rsid w:val="0F751561"/>
    <w:rsid w:val="0F8B402B"/>
    <w:rsid w:val="0F9C11B5"/>
    <w:rsid w:val="0FD753A9"/>
    <w:rsid w:val="0FF44F13"/>
    <w:rsid w:val="101C5AA4"/>
    <w:rsid w:val="102A3480"/>
    <w:rsid w:val="103F5F57"/>
    <w:rsid w:val="104502A4"/>
    <w:rsid w:val="10922971"/>
    <w:rsid w:val="11013418"/>
    <w:rsid w:val="11154EE1"/>
    <w:rsid w:val="11C47596"/>
    <w:rsid w:val="12026C9E"/>
    <w:rsid w:val="12065245"/>
    <w:rsid w:val="120659D3"/>
    <w:rsid w:val="12105A7B"/>
    <w:rsid w:val="122751A5"/>
    <w:rsid w:val="12475716"/>
    <w:rsid w:val="1265492F"/>
    <w:rsid w:val="126A00B1"/>
    <w:rsid w:val="12897FB5"/>
    <w:rsid w:val="129471D3"/>
    <w:rsid w:val="12990BBE"/>
    <w:rsid w:val="12F67761"/>
    <w:rsid w:val="131961FF"/>
    <w:rsid w:val="131A344F"/>
    <w:rsid w:val="13647FB7"/>
    <w:rsid w:val="137530E7"/>
    <w:rsid w:val="13862C3E"/>
    <w:rsid w:val="13A869C2"/>
    <w:rsid w:val="13CC46FD"/>
    <w:rsid w:val="13D60117"/>
    <w:rsid w:val="1447686F"/>
    <w:rsid w:val="146D25A8"/>
    <w:rsid w:val="146F5380"/>
    <w:rsid w:val="149B63CC"/>
    <w:rsid w:val="149F19D9"/>
    <w:rsid w:val="14E64404"/>
    <w:rsid w:val="15753EB1"/>
    <w:rsid w:val="15CB4088"/>
    <w:rsid w:val="15D10902"/>
    <w:rsid w:val="16C12AAB"/>
    <w:rsid w:val="16CA6341"/>
    <w:rsid w:val="16CC4DD0"/>
    <w:rsid w:val="16F45072"/>
    <w:rsid w:val="17055A4B"/>
    <w:rsid w:val="171A3115"/>
    <w:rsid w:val="171F3CAD"/>
    <w:rsid w:val="17644F86"/>
    <w:rsid w:val="17D34985"/>
    <w:rsid w:val="17F11D65"/>
    <w:rsid w:val="18183CF0"/>
    <w:rsid w:val="18402BAA"/>
    <w:rsid w:val="18723F57"/>
    <w:rsid w:val="188F5215"/>
    <w:rsid w:val="18906910"/>
    <w:rsid w:val="18B57939"/>
    <w:rsid w:val="18CC0E37"/>
    <w:rsid w:val="19760B21"/>
    <w:rsid w:val="19783A35"/>
    <w:rsid w:val="199A3B00"/>
    <w:rsid w:val="19B007C3"/>
    <w:rsid w:val="19E64058"/>
    <w:rsid w:val="19F4177F"/>
    <w:rsid w:val="1A181005"/>
    <w:rsid w:val="1A35093A"/>
    <w:rsid w:val="1A973960"/>
    <w:rsid w:val="1AAF08CF"/>
    <w:rsid w:val="1AB253F9"/>
    <w:rsid w:val="1AD0657F"/>
    <w:rsid w:val="1AD5683B"/>
    <w:rsid w:val="1AF41C24"/>
    <w:rsid w:val="1B3F2D64"/>
    <w:rsid w:val="1B4E1C4B"/>
    <w:rsid w:val="1B591393"/>
    <w:rsid w:val="1BD35B35"/>
    <w:rsid w:val="1CB85037"/>
    <w:rsid w:val="1CF156B0"/>
    <w:rsid w:val="1D043A58"/>
    <w:rsid w:val="1D774DF9"/>
    <w:rsid w:val="1D9007E3"/>
    <w:rsid w:val="1D9312E6"/>
    <w:rsid w:val="1D97607C"/>
    <w:rsid w:val="1E003018"/>
    <w:rsid w:val="1E1B7534"/>
    <w:rsid w:val="1E3561AA"/>
    <w:rsid w:val="1EA356F2"/>
    <w:rsid w:val="1EE0010E"/>
    <w:rsid w:val="1EE763D4"/>
    <w:rsid w:val="1F026A3D"/>
    <w:rsid w:val="1F531071"/>
    <w:rsid w:val="1F5E2F97"/>
    <w:rsid w:val="1F6250E9"/>
    <w:rsid w:val="1F703AD2"/>
    <w:rsid w:val="1F84088D"/>
    <w:rsid w:val="1F9857FC"/>
    <w:rsid w:val="20034FD7"/>
    <w:rsid w:val="20036B83"/>
    <w:rsid w:val="20037CE2"/>
    <w:rsid w:val="200661ED"/>
    <w:rsid w:val="201672EF"/>
    <w:rsid w:val="202D2782"/>
    <w:rsid w:val="206002BD"/>
    <w:rsid w:val="207D7F0C"/>
    <w:rsid w:val="208D5127"/>
    <w:rsid w:val="20900EFD"/>
    <w:rsid w:val="20A81324"/>
    <w:rsid w:val="21171FC7"/>
    <w:rsid w:val="2184141C"/>
    <w:rsid w:val="21A75DE3"/>
    <w:rsid w:val="21B74EFE"/>
    <w:rsid w:val="21C35332"/>
    <w:rsid w:val="21FB32D2"/>
    <w:rsid w:val="223E3E37"/>
    <w:rsid w:val="226679F3"/>
    <w:rsid w:val="22AB44FF"/>
    <w:rsid w:val="22AB49B0"/>
    <w:rsid w:val="22CE1D1A"/>
    <w:rsid w:val="22D62A74"/>
    <w:rsid w:val="230752AC"/>
    <w:rsid w:val="23105B9A"/>
    <w:rsid w:val="232407C5"/>
    <w:rsid w:val="23C40B8A"/>
    <w:rsid w:val="23E96111"/>
    <w:rsid w:val="23F92428"/>
    <w:rsid w:val="24152FB5"/>
    <w:rsid w:val="243B3ECC"/>
    <w:rsid w:val="245F412D"/>
    <w:rsid w:val="2478611B"/>
    <w:rsid w:val="24D35304"/>
    <w:rsid w:val="24DA419C"/>
    <w:rsid w:val="24EA5426"/>
    <w:rsid w:val="24FA1BCA"/>
    <w:rsid w:val="24FB61F1"/>
    <w:rsid w:val="251A3D53"/>
    <w:rsid w:val="254C4260"/>
    <w:rsid w:val="257A6539"/>
    <w:rsid w:val="258D374A"/>
    <w:rsid w:val="25AE0515"/>
    <w:rsid w:val="25AE185C"/>
    <w:rsid w:val="25BB021C"/>
    <w:rsid w:val="25D43B3E"/>
    <w:rsid w:val="25FB08BC"/>
    <w:rsid w:val="2609283E"/>
    <w:rsid w:val="26555B2E"/>
    <w:rsid w:val="26606E70"/>
    <w:rsid w:val="26D44871"/>
    <w:rsid w:val="26DC73FD"/>
    <w:rsid w:val="270B4AF5"/>
    <w:rsid w:val="276E4D90"/>
    <w:rsid w:val="27C5586A"/>
    <w:rsid w:val="27E14360"/>
    <w:rsid w:val="27E41BC2"/>
    <w:rsid w:val="28124498"/>
    <w:rsid w:val="28297B55"/>
    <w:rsid w:val="28490D7C"/>
    <w:rsid w:val="28673389"/>
    <w:rsid w:val="288E6AEF"/>
    <w:rsid w:val="28B3013D"/>
    <w:rsid w:val="28B3169D"/>
    <w:rsid w:val="28C01820"/>
    <w:rsid w:val="28D60AE8"/>
    <w:rsid w:val="28DB5E28"/>
    <w:rsid w:val="28E30356"/>
    <w:rsid w:val="28E423F7"/>
    <w:rsid w:val="295E232D"/>
    <w:rsid w:val="29602786"/>
    <w:rsid w:val="297346FA"/>
    <w:rsid w:val="29892298"/>
    <w:rsid w:val="2996785B"/>
    <w:rsid w:val="29991642"/>
    <w:rsid w:val="29B6748B"/>
    <w:rsid w:val="29F744CD"/>
    <w:rsid w:val="29FB1D1E"/>
    <w:rsid w:val="2A0F285A"/>
    <w:rsid w:val="2A1064DD"/>
    <w:rsid w:val="2A2C6BA9"/>
    <w:rsid w:val="2A4301FB"/>
    <w:rsid w:val="2A8B096F"/>
    <w:rsid w:val="2AA95A96"/>
    <w:rsid w:val="2ABC1669"/>
    <w:rsid w:val="2B064335"/>
    <w:rsid w:val="2B0773AF"/>
    <w:rsid w:val="2B1775C6"/>
    <w:rsid w:val="2B19358C"/>
    <w:rsid w:val="2B2B554C"/>
    <w:rsid w:val="2B486732"/>
    <w:rsid w:val="2B692B46"/>
    <w:rsid w:val="2B697442"/>
    <w:rsid w:val="2B6C5917"/>
    <w:rsid w:val="2B97633F"/>
    <w:rsid w:val="2BB71AFC"/>
    <w:rsid w:val="2C401612"/>
    <w:rsid w:val="2C4D756D"/>
    <w:rsid w:val="2C7503A7"/>
    <w:rsid w:val="2C8C02B2"/>
    <w:rsid w:val="2C9C31F7"/>
    <w:rsid w:val="2CC46655"/>
    <w:rsid w:val="2CE9403E"/>
    <w:rsid w:val="2CEF4C8D"/>
    <w:rsid w:val="2DBC1394"/>
    <w:rsid w:val="2DC16A61"/>
    <w:rsid w:val="2DE97245"/>
    <w:rsid w:val="2E0007D0"/>
    <w:rsid w:val="2E255631"/>
    <w:rsid w:val="2E412A72"/>
    <w:rsid w:val="2E4E5E22"/>
    <w:rsid w:val="2EE03979"/>
    <w:rsid w:val="2EFB62E5"/>
    <w:rsid w:val="2F1B5BD6"/>
    <w:rsid w:val="2F442D33"/>
    <w:rsid w:val="2F6A547E"/>
    <w:rsid w:val="2FAB00F4"/>
    <w:rsid w:val="2FFC1C21"/>
    <w:rsid w:val="307F60BA"/>
    <w:rsid w:val="30917A0C"/>
    <w:rsid w:val="30A24863"/>
    <w:rsid w:val="30BB586A"/>
    <w:rsid w:val="30C44872"/>
    <w:rsid w:val="31394DFE"/>
    <w:rsid w:val="31471AE7"/>
    <w:rsid w:val="31536045"/>
    <w:rsid w:val="315A6A7D"/>
    <w:rsid w:val="31782273"/>
    <w:rsid w:val="31BA4B1A"/>
    <w:rsid w:val="321A638B"/>
    <w:rsid w:val="32B21496"/>
    <w:rsid w:val="32B40EF3"/>
    <w:rsid w:val="332C7D0D"/>
    <w:rsid w:val="335723AD"/>
    <w:rsid w:val="33572E4C"/>
    <w:rsid w:val="33E34CC3"/>
    <w:rsid w:val="34386E9B"/>
    <w:rsid w:val="344D2977"/>
    <w:rsid w:val="34583E7A"/>
    <w:rsid w:val="348430A6"/>
    <w:rsid w:val="34B942EC"/>
    <w:rsid w:val="35454043"/>
    <w:rsid w:val="3574450E"/>
    <w:rsid w:val="35794AE7"/>
    <w:rsid w:val="35B7728D"/>
    <w:rsid w:val="35FA22FE"/>
    <w:rsid w:val="361832C6"/>
    <w:rsid w:val="363551BA"/>
    <w:rsid w:val="367E0729"/>
    <w:rsid w:val="36917CEF"/>
    <w:rsid w:val="36A02C4A"/>
    <w:rsid w:val="36E36BA5"/>
    <w:rsid w:val="370829E6"/>
    <w:rsid w:val="37325B23"/>
    <w:rsid w:val="373C2660"/>
    <w:rsid w:val="373D1445"/>
    <w:rsid w:val="374B252C"/>
    <w:rsid w:val="375F1B08"/>
    <w:rsid w:val="37DE5D5B"/>
    <w:rsid w:val="381B5B2A"/>
    <w:rsid w:val="381F293C"/>
    <w:rsid w:val="3832212B"/>
    <w:rsid w:val="385057BE"/>
    <w:rsid w:val="38714CE5"/>
    <w:rsid w:val="38DB224D"/>
    <w:rsid w:val="38EC4CBA"/>
    <w:rsid w:val="391A3371"/>
    <w:rsid w:val="3942519E"/>
    <w:rsid w:val="394330E3"/>
    <w:rsid w:val="39601586"/>
    <w:rsid w:val="397E415E"/>
    <w:rsid w:val="39D86F9F"/>
    <w:rsid w:val="3A077D93"/>
    <w:rsid w:val="3A227814"/>
    <w:rsid w:val="3A315E6A"/>
    <w:rsid w:val="3A522471"/>
    <w:rsid w:val="3A540ABA"/>
    <w:rsid w:val="3A5A7D10"/>
    <w:rsid w:val="3A610BD1"/>
    <w:rsid w:val="3A75547D"/>
    <w:rsid w:val="3A824036"/>
    <w:rsid w:val="3AC05EA1"/>
    <w:rsid w:val="3B0914B6"/>
    <w:rsid w:val="3B3B25B1"/>
    <w:rsid w:val="3BA4046D"/>
    <w:rsid w:val="3BAF12B1"/>
    <w:rsid w:val="3BCE638A"/>
    <w:rsid w:val="3BD6041D"/>
    <w:rsid w:val="3C0728D7"/>
    <w:rsid w:val="3C270951"/>
    <w:rsid w:val="3C4D2CD4"/>
    <w:rsid w:val="3C4E001F"/>
    <w:rsid w:val="3C7358C0"/>
    <w:rsid w:val="3C7570E5"/>
    <w:rsid w:val="3C9B18E7"/>
    <w:rsid w:val="3CC36FE4"/>
    <w:rsid w:val="3CCB50D0"/>
    <w:rsid w:val="3CDC481D"/>
    <w:rsid w:val="3CF12FD1"/>
    <w:rsid w:val="3CFC15EA"/>
    <w:rsid w:val="3CFF4175"/>
    <w:rsid w:val="3D2F44DA"/>
    <w:rsid w:val="3D416A69"/>
    <w:rsid w:val="3D5143DF"/>
    <w:rsid w:val="3D5B2D60"/>
    <w:rsid w:val="3D950E10"/>
    <w:rsid w:val="3DF92019"/>
    <w:rsid w:val="3E460033"/>
    <w:rsid w:val="3E6A6721"/>
    <w:rsid w:val="3E9646BA"/>
    <w:rsid w:val="3EE95B1B"/>
    <w:rsid w:val="3F2B103B"/>
    <w:rsid w:val="3F5208C5"/>
    <w:rsid w:val="3F7536F7"/>
    <w:rsid w:val="3F966271"/>
    <w:rsid w:val="3F9E5134"/>
    <w:rsid w:val="3FA44D40"/>
    <w:rsid w:val="3FC667B5"/>
    <w:rsid w:val="3FE25E66"/>
    <w:rsid w:val="3FED4DE6"/>
    <w:rsid w:val="3FF177C1"/>
    <w:rsid w:val="4038074C"/>
    <w:rsid w:val="404B1B74"/>
    <w:rsid w:val="40611D0B"/>
    <w:rsid w:val="40BD4078"/>
    <w:rsid w:val="40D03E99"/>
    <w:rsid w:val="40F925FB"/>
    <w:rsid w:val="40FB6F2E"/>
    <w:rsid w:val="40FD1E44"/>
    <w:rsid w:val="40FE5683"/>
    <w:rsid w:val="41003BE9"/>
    <w:rsid w:val="41047658"/>
    <w:rsid w:val="412A4F1E"/>
    <w:rsid w:val="41425CD3"/>
    <w:rsid w:val="41A24E72"/>
    <w:rsid w:val="41AD4AAD"/>
    <w:rsid w:val="41B20BDC"/>
    <w:rsid w:val="41B460DF"/>
    <w:rsid w:val="41ED670A"/>
    <w:rsid w:val="420C6CC5"/>
    <w:rsid w:val="422312F2"/>
    <w:rsid w:val="42476BA6"/>
    <w:rsid w:val="424E6CC7"/>
    <w:rsid w:val="429B16F6"/>
    <w:rsid w:val="42A85F2F"/>
    <w:rsid w:val="42AF62C9"/>
    <w:rsid w:val="42DB004C"/>
    <w:rsid w:val="431514F2"/>
    <w:rsid w:val="43261BE1"/>
    <w:rsid w:val="437E1E9A"/>
    <w:rsid w:val="43C87BFE"/>
    <w:rsid w:val="43D23C06"/>
    <w:rsid w:val="43E541AC"/>
    <w:rsid w:val="441C5EAD"/>
    <w:rsid w:val="442C592F"/>
    <w:rsid w:val="442F7E58"/>
    <w:rsid w:val="4466485B"/>
    <w:rsid w:val="44A20D6B"/>
    <w:rsid w:val="44A60090"/>
    <w:rsid w:val="44AF3A0F"/>
    <w:rsid w:val="44E233AC"/>
    <w:rsid w:val="452279F3"/>
    <w:rsid w:val="452872A7"/>
    <w:rsid w:val="453F7884"/>
    <w:rsid w:val="45575657"/>
    <w:rsid w:val="45791800"/>
    <w:rsid w:val="457D4B56"/>
    <w:rsid w:val="4582389D"/>
    <w:rsid w:val="45BC44A1"/>
    <w:rsid w:val="46446CB8"/>
    <w:rsid w:val="46740A5D"/>
    <w:rsid w:val="46937BE6"/>
    <w:rsid w:val="469F616A"/>
    <w:rsid w:val="46CC6D00"/>
    <w:rsid w:val="46DB5BB5"/>
    <w:rsid w:val="471B3C25"/>
    <w:rsid w:val="471E5838"/>
    <w:rsid w:val="4722187D"/>
    <w:rsid w:val="472A0E46"/>
    <w:rsid w:val="47425854"/>
    <w:rsid w:val="475A26C6"/>
    <w:rsid w:val="47672C75"/>
    <w:rsid w:val="47691B63"/>
    <w:rsid w:val="477E7F10"/>
    <w:rsid w:val="47A52637"/>
    <w:rsid w:val="47AF492C"/>
    <w:rsid w:val="47C573CD"/>
    <w:rsid w:val="48021959"/>
    <w:rsid w:val="483B6C16"/>
    <w:rsid w:val="48BE1E7A"/>
    <w:rsid w:val="491A664F"/>
    <w:rsid w:val="494E475D"/>
    <w:rsid w:val="495F60F8"/>
    <w:rsid w:val="49A332AA"/>
    <w:rsid w:val="49BC62AE"/>
    <w:rsid w:val="4A080B0F"/>
    <w:rsid w:val="4A333CC7"/>
    <w:rsid w:val="4A416D60"/>
    <w:rsid w:val="4A6D29DF"/>
    <w:rsid w:val="4A83450D"/>
    <w:rsid w:val="4AB92BBE"/>
    <w:rsid w:val="4ADA72F4"/>
    <w:rsid w:val="4AFF499E"/>
    <w:rsid w:val="4B0E6B98"/>
    <w:rsid w:val="4B22587C"/>
    <w:rsid w:val="4B2F56DF"/>
    <w:rsid w:val="4B3F07EA"/>
    <w:rsid w:val="4B830627"/>
    <w:rsid w:val="4BD11D03"/>
    <w:rsid w:val="4BD42903"/>
    <w:rsid w:val="4BDD5F63"/>
    <w:rsid w:val="4BDF3F09"/>
    <w:rsid w:val="4BFB5A29"/>
    <w:rsid w:val="4C3F1EBF"/>
    <w:rsid w:val="4C4E2D26"/>
    <w:rsid w:val="4C9B702F"/>
    <w:rsid w:val="4CB82328"/>
    <w:rsid w:val="4CBF3FAD"/>
    <w:rsid w:val="4CFA1DA3"/>
    <w:rsid w:val="4D567FE0"/>
    <w:rsid w:val="4D687BDD"/>
    <w:rsid w:val="4DA004A4"/>
    <w:rsid w:val="4DD724EA"/>
    <w:rsid w:val="4DE54B80"/>
    <w:rsid w:val="4E036A0B"/>
    <w:rsid w:val="4E1727FE"/>
    <w:rsid w:val="4E1F11C0"/>
    <w:rsid w:val="4E471995"/>
    <w:rsid w:val="4E7F639B"/>
    <w:rsid w:val="4E98502A"/>
    <w:rsid w:val="4E9F32EE"/>
    <w:rsid w:val="4EAC44F2"/>
    <w:rsid w:val="4EC84E09"/>
    <w:rsid w:val="4F005051"/>
    <w:rsid w:val="4F0C0FCF"/>
    <w:rsid w:val="4F21003D"/>
    <w:rsid w:val="4F2B51C8"/>
    <w:rsid w:val="4F2F329B"/>
    <w:rsid w:val="4F3123E8"/>
    <w:rsid w:val="4F41312E"/>
    <w:rsid w:val="4F4627AA"/>
    <w:rsid w:val="4F823A25"/>
    <w:rsid w:val="4F917203"/>
    <w:rsid w:val="4F95050E"/>
    <w:rsid w:val="4FB620B2"/>
    <w:rsid w:val="50126E1F"/>
    <w:rsid w:val="503412FF"/>
    <w:rsid w:val="50370ACD"/>
    <w:rsid w:val="50825634"/>
    <w:rsid w:val="50C51508"/>
    <w:rsid w:val="50DF4CD8"/>
    <w:rsid w:val="50F50D65"/>
    <w:rsid w:val="5109353C"/>
    <w:rsid w:val="514F5345"/>
    <w:rsid w:val="51743B94"/>
    <w:rsid w:val="519B6ED1"/>
    <w:rsid w:val="51A02B1E"/>
    <w:rsid w:val="51A66592"/>
    <w:rsid w:val="51B35255"/>
    <w:rsid w:val="51F5529E"/>
    <w:rsid w:val="520D047B"/>
    <w:rsid w:val="52463CA2"/>
    <w:rsid w:val="52881D7E"/>
    <w:rsid w:val="52963A8B"/>
    <w:rsid w:val="52C70ED5"/>
    <w:rsid w:val="52EE4C0C"/>
    <w:rsid w:val="53214B17"/>
    <w:rsid w:val="5322567C"/>
    <w:rsid w:val="534E4924"/>
    <w:rsid w:val="5353203E"/>
    <w:rsid w:val="535A415C"/>
    <w:rsid w:val="53CA02B3"/>
    <w:rsid w:val="53CF7ECD"/>
    <w:rsid w:val="53D944ED"/>
    <w:rsid w:val="541C7B08"/>
    <w:rsid w:val="544D7E17"/>
    <w:rsid w:val="54553644"/>
    <w:rsid w:val="54957888"/>
    <w:rsid w:val="54AA590A"/>
    <w:rsid w:val="54FB1C24"/>
    <w:rsid w:val="551E77D3"/>
    <w:rsid w:val="55393A90"/>
    <w:rsid w:val="555022C7"/>
    <w:rsid w:val="55771E3F"/>
    <w:rsid w:val="558535D4"/>
    <w:rsid w:val="558926D2"/>
    <w:rsid w:val="55A6283F"/>
    <w:rsid w:val="55A90CEE"/>
    <w:rsid w:val="55D52AB2"/>
    <w:rsid w:val="55DE55AF"/>
    <w:rsid w:val="55E03CFE"/>
    <w:rsid w:val="560A4D48"/>
    <w:rsid w:val="5610010E"/>
    <w:rsid w:val="56142876"/>
    <w:rsid w:val="562F1ECF"/>
    <w:rsid w:val="567F57CD"/>
    <w:rsid w:val="567F6D98"/>
    <w:rsid w:val="56F17333"/>
    <w:rsid w:val="570352C0"/>
    <w:rsid w:val="57185480"/>
    <w:rsid w:val="572A1943"/>
    <w:rsid w:val="574B184B"/>
    <w:rsid w:val="57553CF9"/>
    <w:rsid w:val="57A56601"/>
    <w:rsid w:val="57D739C3"/>
    <w:rsid w:val="58402BB2"/>
    <w:rsid w:val="584E7F27"/>
    <w:rsid w:val="587F4CED"/>
    <w:rsid w:val="5884784C"/>
    <w:rsid w:val="58A75F47"/>
    <w:rsid w:val="58B77EC9"/>
    <w:rsid w:val="58B95707"/>
    <w:rsid w:val="58BC3643"/>
    <w:rsid w:val="58EE094E"/>
    <w:rsid w:val="59213252"/>
    <w:rsid w:val="594F132C"/>
    <w:rsid w:val="596677B9"/>
    <w:rsid w:val="597811E3"/>
    <w:rsid w:val="59A05505"/>
    <w:rsid w:val="59B61076"/>
    <w:rsid w:val="59F40688"/>
    <w:rsid w:val="5A174382"/>
    <w:rsid w:val="5A2A3BB4"/>
    <w:rsid w:val="5A5B43E4"/>
    <w:rsid w:val="5AC14894"/>
    <w:rsid w:val="5AE605CD"/>
    <w:rsid w:val="5B4F6328"/>
    <w:rsid w:val="5B6228B9"/>
    <w:rsid w:val="5B692587"/>
    <w:rsid w:val="5BDB4A87"/>
    <w:rsid w:val="5C2C7A7C"/>
    <w:rsid w:val="5C4C342E"/>
    <w:rsid w:val="5C7B144A"/>
    <w:rsid w:val="5C837359"/>
    <w:rsid w:val="5CAC65FB"/>
    <w:rsid w:val="5CAE2533"/>
    <w:rsid w:val="5CF26E72"/>
    <w:rsid w:val="5D0E1098"/>
    <w:rsid w:val="5D1D5100"/>
    <w:rsid w:val="5D4C15DB"/>
    <w:rsid w:val="5DAA7A14"/>
    <w:rsid w:val="5DC171FF"/>
    <w:rsid w:val="5DD47C97"/>
    <w:rsid w:val="5DEC4A82"/>
    <w:rsid w:val="5E7265E0"/>
    <w:rsid w:val="5EC94A17"/>
    <w:rsid w:val="5EE77B30"/>
    <w:rsid w:val="5F35689E"/>
    <w:rsid w:val="5FB4267D"/>
    <w:rsid w:val="5FFB7E21"/>
    <w:rsid w:val="60011F91"/>
    <w:rsid w:val="60051BCB"/>
    <w:rsid w:val="602C4E67"/>
    <w:rsid w:val="602E3531"/>
    <w:rsid w:val="6039539E"/>
    <w:rsid w:val="60401A5F"/>
    <w:rsid w:val="607340EB"/>
    <w:rsid w:val="60A44F26"/>
    <w:rsid w:val="60B33B81"/>
    <w:rsid w:val="60DF5E26"/>
    <w:rsid w:val="60F04F12"/>
    <w:rsid w:val="613262A2"/>
    <w:rsid w:val="6152522F"/>
    <w:rsid w:val="615549FD"/>
    <w:rsid w:val="61561F58"/>
    <w:rsid w:val="61930E23"/>
    <w:rsid w:val="61A6381C"/>
    <w:rsid w:val="61B52794"/>
    <w:rsid w:val="61D4421A"/>
    <w:rsid w:val="61FF51BD"/>
    <w:rsid w:val="622C3D6E"/>
    <w:rsid w:val="622E12EA"/>
    <w:rsid w:val="624F141E"/>
    <w:rsid w:val="62674336"/>
    <w:rsid w:val="62886A33"/>
    <w:rsid w:val="62A81AA8"/>
    <w:rsid w:val="62BD7583"/>
    <w:rsid w:val="62C62B16"/>
    <w:rsid w:val="630E18B2"/>
    <w:rsid w:val="6321527F"/>
    <w:rsid w:val="63A12EE9"/>
    <w:rsid w:val="643F182A"/>
    <w:rsid w:val="64AA6660"/>
    <w:rsid w:val="650D40E4"/>
    <w:rsid w:val="655A2638"/>
    <w:rsid w:val="655C3425"/>
    <w:rsid w:val="6588381D"/>
    <w:rsid w:val="65A56829"/>
    <w:rsid w:val="65DD7339"/>
    <w:rsid w:val="663B1762"/>
    <w:rsid w:val="665B39C2"/>
    <w:rsid w:val="669209A8"/>
    <w:rsid w:val="66B9170C"/>
    <w:rsid w:val="67082D04"/>
    <w:rsid w:val="670C0C99"/>
    <w:rsid w:val="6737557D"/>
    <w:rsid w:val="67620D9C"/>
    <w:rsid w:val="67F01CE4"/>
    <w:rsid w:val="6875110E"/>
    <w:rsid w:val="68A37136"/>
    <w:rsid w:val="68BB2E97"/>
    <w:rsid w:val="692E0675"/>
    <w:rsid w:val="699C6E19"/>
    <w:rsid w:val="69BE2B5A"/>
    <w:rsid w:val="69C6172D"/>
    <w:rsid w:val="69C64B57"/>
    <w:rsid w:val="69F06109"/>
    <w:rsid w:val="6A432DAB"/>
    <w:rsid w:val="6A5030A7"/>
    <w:rsid w:val="6A6F28A1"/>
    <w:rsid w:val="6A76028E"/>
    <w:rsid w:val="6A987873"/>
    <w:rsid w:val="6B2C15B0"/>
    <w:rsid w:val="6B4A318D"/>
    <w:rsid w:val="6B6179A4"/>
    <w:rsid w:val="6B7150E5"/>
    <w:rsid w:val="6B9B1CA1"/>
    <w:rsid w:val="6BE1034D"/>
    <w:rsid w:val="6C202824"/>
    <w:rsid w:val="6C941357"/>
    <w:rsid w:val="6CC541CB"/>
    <w:rsid w:val="6CE33323"/>
    <w:rsid w:val="6D385E45"/>
    <w:rsid w:val="6D3F061A"/>
    <w:rsid w:val="6D535020"/>
    <w:rsid w:val="6DBA2C7D"/>
    <w:rsid w:val="6DBF3218"/>
    <w:rsid w:val="6DEF4D36"/>
    <w:rsid w:val="6E0D1E1C"/>
    <w:rsid w:val="6E0E16E0"/>
    <w:rsid w:val="6E14001B"/>
    <w:rsid w:val="6E4774E7"/>
    <w:rsid w:val="6E845792"/>
    <w:rsid w:val="6E9B7C1F"/>
    <w:rsid w:val="6E9F0E3F"/>
    <w:rsid w:val="6ED86F53"/>
    <w:rsid w:val="6EE5694E"/>
    <w:rsid w:val="6F2E3500"/>
    <w:rsid w:val="6F4E7DDF"/>
    <w:rsid w:val="6F805225"/>
    <w:rsid w:val="6FD807AD"/>
    <w:rsid w:val="6FDC6C7F"/>
    <w:rsid w:val="6FFF428D"/>
    <w:rsid w:val="70110B59"/>
    <w:rsid w:val="702D2551"/>
    <w:rsid w:val="704A254B"/>
    <w:rsid w:val="705325C5"/>
    <w:rsid w:val="70CF2EA7"/>
    <w:rsid w:val="70E72A92"/>
    <w:rsid w:val="712E483D"/>
    <w:rsid w:val="714156D8"/>
    <w:rsid w:val="714462D1"/>
    <w:rsid w:val="71693982"/>
    <w:rsid w:val="71B43189"/>
    <w:rsid w:val="71F8768C"/>
    <w:rsid w:val="7213210C"/>
    <w:rsid w:val="72300FB1"/>
    <w:rsid w:val="72345F05"/>
    <w:rsid w:val="7255192C"/>
    <w:rsid w:val="72700B72"/>
    <w:rsid w:val="72A51267"/>
    <w:rsid w:val="72AC7BC5"/>
    <w:rsid w:val="72B5360E"/>
    <w:rsid w:val="736266F9"/>
    <w:rsid w:val="73745D6A"/>
    <w:rsid w:val="737C2AB8"/>
    <w:rsid w:val="73BA58C0"/>
    <w:rsid w:val="74155A82"/>
    <w:rsid w:val="747E4890"/>
    <w:rsid w:val="748E5A5D"/>
    <w:rsid w:val="749432FF"/>
    <w:rsid w:val="752D12E6"/>
    <w:rsid w:val="7532116E"/>
    <w:rsid w:val="755D49BC"/>
    <w:rsid w:val="758957AC"/>
    <w:rsid w:val="75C209F1"/>
    <w:rsid w:val="75F86559"/>
    <w:rsid w:val="75FC78BB"/>
    <w:rsid w:val="760465D7"/>
    <w:rsid w:val="76350DA0"/>
    <w:rsid w:val="76474777"/>
    <w:rsid w:val="77816CBB"/>
    <w:rsid w:val="77A97F88"/>
    <w:rsid w:val="77D66442"/>
    <w:rsid w:val="77F139A0"/>
    <w:rsid w:val="780704EE"/>
    <w:rsid w:val="78087041"/>
    <w:rsid w:val="78916A12"/>
    <w:rsid w:val="78917F7C"/>
    <w:rsid w:val="78995AFF"/>
    <w:rsid w:val="790510E5"/>
    <w:rsid w:val="79055DE2"/>
    <w:rsid w:val="79443BDE"/>
    <w:rsid w:val="794B78A3"/>
    <w:rsid w:val="794F0FC0"/>
    <w:rsid w:val="79603182"/>
    <w:rsid w:val="798B1948"/>
    <w:rsid w:val="79B85ED2"/>
    <w:rsid w:val="79BC2447"/>
    <w:rsid w:val="79C63AAD"/>
    <w:rsid w:val="79E029FD"/>
    <w:rsid w:val="79EB694D"/>
    <w:rsid w:val="7A121884"/>
    <w:rsid w:val="7A187D43"/>
    <w:rsid w:val="7A6E0B1B"/>
    <w:rsid w:val="7ABA7169"/>
    <w:rsid w:val="7ACB2E6D"/>
    <w:rsid w:val="7AE85C98"/>
    <w:rsid w:val="7B1B6F14"/>
    <w:rsid w:val="7B8D3BDA"/>
    <w:rsid w:val="7BB41A2C"/>
    <w:rsid w:val="7BD20D38"/>
    <w:rsid w:val="7BE75CA4"/>
    <w:rsid w:val="7C2A7B85"/>
    <w:rsid w:val="7C4C62ED"/>
    <w:rsid w:val="7C635A9B"/>
    <w:rsid w:val="7C656D39"/>
    <w:rsid w:val="7CA87A65"/>
    <w:rsid w:val="7D414B7B"/>
    <w:rsid w:val="7D6A2BFB"/>
    <w:rsid w:val="7D6D195E"/>
    <w:rsid w:val="7D796235"/>
    <w:rsid w:val="7D865371"/>
    <w:rsid w:val="7D9D731A"/>
    <w:rsid w:val="7E0D6B45"/>
    <w:rsid w:val="7E37682D"/>
    <w:rsid w:val="7E5843E9"/>
    <w:rsid w:val="7E5E0E12"/>
    <w:rsid w:val="7E825410"/>
    <w:rsid w:val="7EC14647"/>
    <w:rsid w:val="7F030E53"/>
    <w:rsid w:val="7F140005"/>
    <w:rsid w:val="7F256339"/>
    <w:rsid w:val="7F3011DB"/>
    <w:rsid w:val="7F403BF3"/>
    <w:rsid w:val="7F4F50CE"/>
    <w:rsid w:val="7F525386"/>
    <w:rsid w:val="7F6B5B20"/>
    <w:rsid w:val="7FB1129E"/>
    <w:rsid w:val="7FDB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link w:val="70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333333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yperlink"/>
    <w:basedOn w:val="12"/>
    <w:qFormat/>
    <w:uiPriority w:val="0"/>
    <w:rPr>
      <w:color w:val="333333"/>
      <w:u w:val="none"/>
    </w:rPr>
  </w:style>
  <w:style w:type="character" w:styleId="17">
    <w:name w:val="HTML Code"/>
    <w:basedOn w:val="12"/>
    <w:qFormat/>
    <w:uiPriority w:val="0"/>
    <w:rPr>
      <w:rFonts w:ascii="Courier New" w:hAnsi="Courier New"/>
      <w:sz w:val="20"/>
    </w:rPr>
  </w:style>
  <w:style w:type="character" w:customStyle="1" w:styleId="18">
    <w:name w:val="icon"/>
    <w:basedOn w:val="12"/>
    <w:qFormat/>
    <w:uiPriority w:val="0"/>
  </w:style>
  <w:style w:type="character" w:customStyle="1" w:styleId="19">
    <w:name w:val="icon1"/>
    <w:basedOn w:val="12"/>
    <w:qFormat/>
    <w:uiPriority w:val="0"/>
  </w:style>
  <w:style w:type="character" w:customStyle="1" w:styleId="20">
    <w:name w:val="twsj"/>
    <w:basedOn w:val="12"/>
    <w:qFormat/>
    <w:uiPriority w:val="0"/>
    <w:rPr>
      <w:color w:val="D51717"/>
    </w:rPr>
  </w:style>
  <w:style w:type="character" w:customStyle="1" w:styleId="21">
    <w:name w:val="ic_bg12"/>
    <w:basedOn w:val="12"/>
    <w:qFormat/>
    <w:uiPriority w:val="0"/>
  </w:style>
  <w:style w:type="character" w:customStyle="1" w:styleId="22">
    <w:name w:val="ic_bg21"/>
    <w:basedOn w:val="12"/>
    <w:qFormat/>
    <w:uiPriority w:val="0"/>
  </w:style>
  <w:style w:type="character" w:customStyle="1" w:styleId="23">
    <w:name w:val="ic_bg10"/>
    <w:basedOn w:val="12"/>
    <w:qFormat/>
    <w:uiPriority w:val="0"/>
  </w:style>
  <w:style w:type="character" w:customStyle="1" w:styleId="24">
    <w:name w:val="on"/>
    <w:basedOn w:val="12"/>
    <w:qFormat/>
    <w:uiPriority w:val="0"/>
    <w:rPr>
      <w:b/>
      <w:color w:val="FF3300"/>
    </w:rPr>
  </w:style>
  <w:style w:type="character" w:customStyle="1" w:styleId="25">
    <w:name w:val="ic_bg17"/>
    <w:basedOn w:val="12"/>
    <w:qFormat/>
    <w:uiPriority w:val="0"/>
  </w:style>
  <w:style w:type="character" w:customStyle="1" w:styleId="26">
    <w:name w:val="ic_bg1"/>
    <w:basedOn w:val="12"/>
    <w:qFormat/>
    <w:uiPriority w:val="0"/>
  </w:style>
  <w:style w:type="character" w:customStyle="1" w:styleId="27">
    <w:name w:val="m6"/>
    <w:basedOn w:val="12"/>
    <w:qFormat/>
    <w:uiPriority w:val="0"/>
  </w:style>
  <w:style w:type="character" w:customStyle="1" w:styleId="28">
    <w:name w:val="bg7"/>
    <w:basedOn w:val="12"/>
    <w:qFormat/>
    <w:uiPriority w:val="0"/>
  </w:style>
  <w:style w:type="character" w:customStyle="1" w:styleId="29">
    <w:name w:val="m4"/>
    <w:basedOn w:val="12"/>
    <w:qFormat/>
    <w:uiPriority w:val="0"/>
  </w:style>
  <w:style w:type="character" w:customStyle="1" w:styleId="30">
    <w:name w:val="m1"/>
    <w:basedOn w:val="12"/>
    <w:qFormat/>
    <w:uiPriority w:val="0"/>
  </w:style>
  <w:style w:type="character" w:customStyle="1" w:styleId="31">
    <w:name w:val="m2"/>
    <w:basedOn w:val="12"/>
    <w:qFormat/>
    <w:uiPriority w:val="0"/>
  </w:style>
  <w:style w:type="character" w:customStyle="1" w:styleId="32">
    <w:name w:val="m3"/>
    <w:basedOn w:val="12"/>
    <w:qFormat/>
    <w:uiPriority w:val="0"/>
  </w:style>
  <w:style w:type="character" w:customStyle="1" w:styleId="33">
    <w:name w:val="m5"/>
    <w:basedOn w:val="12"/>
    <w:qFormat/>
    <w:uiPriority w:val="0"/>
  </w:style>
  <w:style w:type="character" w:customStyle="1" w:styleId="34">
    <w:name w:val="bg8"/>
    <w:basedOn w:val="12"/>
    <w:qFormat/>
    <w:uiPriority w:val="0"/>
  </w:style>
  <w:style w:type="character" w:customStyle="1" w:styleId="35">
    <w:name w:val="bg12"/>
    <w:basedOn w:val="12"/>
    <w:qFormat/>
    <w:uiPriority w:val="0"/>
  </w:style>
  <w:style w:type="character" w:customStyle="1" w:styleId="36">
    <w:name w:val="ic_bg6"/>
    <w:basedOn w:val="12"/>
    <w:qFormat/>
    <w:uiPriority w:val="0"/>
  </w:style>
  <w:style w:type="character" w:customStyle="1" w:styleId="37">
    <w:name w:val="bg1"/>
    <w:basedOn w:val="12"/>
    <w:qFormat/>
    <w:uiPriority w:val="0"/>
  </w:style>
  <w:style w:type="character" w:customStyle="1" w:styleId="38">
    <w:name w:val="bg2"/>
    <w:basedOn w:val="12"/>
    <w:qFormat/>
    <w:uiPriority w:val="0"/>
  </w:style>
  <w:style w:type="character" w:customStyle="1" w:styleId="39">
    <w:name w:val="bg3"/>
    <w:basedOn w:val="12"/>
    <w:qFormat/>
    <w:uiPriority w:val="0"/>
  </w:style>
  <w:style w:type="character" w:customStyle="1" w:styleId="40">
    <w:name w:val="bg4"/>
    <w:basedOn w:val="12"/>
    <w:qFormat/>
    <w:uiPriority w:val="0"/>
  </w:style>
  <w:style w:type="character" w:customStyle="1" w:styleId="41">
    <w:name w:val="bg5"/>
    <w:basedOn w:val="12"/>
    <w:qFormat/>
    <w:uiPriority w:val="0"/>
  </w:style>
  <w:style w:type="character" w:customStyle="1" w:styleId="42">
    <w:name w:val="bg6"/>
    <w:basedOn w:val="12"/>
    <w:qFormat/>
    <w:uiPriority w:val="0"/>
  </w:style>
  <w:style w:type="character" w:customStyle="1" w:styleId="43">
    <w:name w:val="ic_bg9"/>
    <w:basedOn w:val="12"/>
    <w:qFormat/>
    <w:uiPriority w:val="0"/>
  </w:style>
  <w:style w:type="character" w:customStyle="1" w:styleId="44">
    <w:name w:val="bg11"/>
    <w:basedOn w:val="12"/>
    <w:qFormat/>
    <w:uiPriority w:val="0"/>
  </w:style>
  <w:style w:type="character" w:customStyle="1" w:styleId="45">
    <w:name w:val="bg9"/>
    <w:basedOn w:val="12"/>
    <w:qFormat/>
    <w:uiPriority w:val="0"/>
  </w:style>
  <w:style w:type="character" w:customStyle="1" w:styleId="46">
    <w:name w:val="bg10"/>
    <w:basedOn w:val="12"/>
    <w:qFormat/>
    <w:uiPriority w:val="0"/>
  </w:style>
  <w:style w:type="character" w:customStyle="1" w:styleId="47">
    <w:name w:val="ic_bg7"/>
    <w:basedOn w:val="12"/>
    <w:qFormat/>
    <w:uiPriority w:val="0"/>
  </w:style>
  <w:style w:type="character" w:customStyle="1" w:styleId="48">
    <w:name w:val="ic_bg19"/>
    <w:basedOn w:val="12"/>
    <w:qFormat/>
    <w:uiPriority w:val="0"/>
  </w:style>
  <w:style w:type="character" w:customStyle="1" w:styleId="49">
    <w:name w:val="ic_bg5"/>
    <w:basedOn w:val="12"/>
    <w:qFormat/>
    <w:uiPriority w:val="0"/>
  </w:style>
  <w:style w:type="character" w:customStyle="1" w:styleId="50">
    <w:name w:val="ic_bg2"/>
    <w:basedOn w:val="12"/>
    <w:qFormat/>
    <w:uiPriority w:val="0"/>
  </w:style>
  <w:style w:type="character" w:customStyle="1" w:styleId="51">
    <w:name w:val="ic_bg3"/>
    <w:basedOn w:val="12"/>
    <w:qFormat/>
    <w:uiPriority w:val="0"/>
  </w:style>
  <w:style w:type="character" w:customStyle="1" w:styleId="52">
    <w:name w:val="ic_bg4"/>
    <w:basedOn w:val="12"/>
    <w:qFormat/>
    <w:uiPriority w:val="0"/>
  </w:style>
  <w:style w:type="character" w:customStyle="1" w:styleId="53">
    <w:name w:val="ic_bg8"/>
    <w:basedOn w:val="12"/>
    <w:qFormat/>
    <w:uiPriority w:val="0"/>
  </w:style>
  <w:style w:type="character" w:customStyle="1" w:styleId="54">
    <w:name w:val="ic_bg11"/>
    <w:basedOn w:val="12"/>
    <w:qFormat/>
    <w:uiPriority w:val="0"/>
  </w:style>
  <w:style w:type="character" w:customStyle="1" w:styleId="55">
    <w:name w:val="ic_bg18"/>
    <w:basedOn w:val="12"/>
    <w:qFormat/>
    <w:uiPriority w:val="0"/>
  </w:style>
  <w:style w:type="character" w:customStyle="1" w:styleId="56">
    <w:name w:val="ic_bg13"/>
    <w:basedOn w:val="12"/>
    <w:qFormat/>
    <w:uiPriority w:val="0"/>
  </w:style>
  <w:style w:type="character" w:customStyle="1" w:styleId="57">
    <w:name w:val="ic_bg14"/>
    <w:basedOn w:val="12"/>
    <w:qFormat/>
    <w:uiPriority w:val="0"/>
  </w:style>
  <w:style w:type="character" w:customStyle="1" w:styleId="58">
    <w:name w:val="ic_bg15"/>
    <w:basedOn w:val="12"/>
    <w:qFormat/>
    <w:uiPriority w:val="0"/>
  </w:style>
  <w:style w:type="character" w:customStyle="1" w:styleId="59">
    <w:name w:val="ic_bg16"/>
    <w:basedOn w:val="12"/>
    <w:qFormat/>
    <w:uiPriority w:val="0"/>
  </w:style>
  <w:style w:type="character" w:customStyle="1" w:styleId="60">
    <w:name w:val="ic_bg20"/>
    <w:basedOn w:val="12"/>
    <w:qFormat/>
    <w:uiPriority w:val="0"/>
  </w:style>
  <w:style w:type="character" w:customStyle="1" w:styleId="61">
    <w:name w:val="current"/>
    <w:basedOn w:val="12"/>
    <w:qFormat/>
    <w:uiPriority w:val="0"/>
    <w:rPr>
      <w:color w:val="FFFFFF"/>
      <w:shd w:val="clear" w:fill="006AD7"/>
    </w:rPr>
  </w:style>
  <w:style w:type="paragraph" w:customStyle="1" w:styleId="62">
    <w:name w:val="pbj"/>
    <w:basedOn w:val="1"/>
    <w:qFormat/>
    <w:uiPriority w:val="0"/>
    <w:pPr>
      <w:jc w:val="left"/>
    </w:pPr>
    <w:rPr>
      <w:kern w:val="0"/>
      <w:lang w:val="en-US" w:eastAsia="zh-CN" w:bidi="ar"/>
    </w:rPr>
  </w:style>
  <w:style w:type="character" w:customStyle="1" w:styleId="63">
    <w:name w:val="ms-navselected1"/>
    <w:basedOn w:val="12"/>
    <w:qFormat/>
    <w:uiPriority w:val="0"/>
    <w:rPr>
      <w:shd w:val="clear" w:fill="FFE6A0"/>
    </w:rPr>
  </w:style>
  <w:style w:type="character" w:customStyle="1" w:styleId="64">
    <w:name w:val="ms-formfieldlabel"/>
    <w:basedOn w:val="12"/>
    <w:qFormat/>
    <w:uiPriority w:val="0"/>
    <w:rPr>
      <w:rFonts w:hint="eastAsia" w:ascii="宋体" w:hAnsi="宋体" w:eastAsia="宋体" w:cs="宋体"/>
      <w:color w:val="777777"/>
      <w:sz w:val="18"/>
      <w:szCs w:val="18"/>
      <w:bdr w:val="single" w:color="CCCCCC" w:sz="6" w:space="0"/>
      <w:shd w:val="clear" w:fill="EFEBEF"/>
    </w:rPr>
  </w:style>
  <w:style w:type="character" w:customStyle="1" w:styleId="65">
    <w:name w:val="ms-navheader"/>
    <w:basedOn w:val="12"/>
    <w:qFormat/>
    <w:uiPriority w:val="0"/>
    <w:rPr>
      <w:bdr w:val="single" w:color="F2F8FF" w:sz="6" w:space="0"/>
      <w:shd w:val="clear" w:fill="D6E8FF"/>
    </w:rPr>
  </w:style>
  <w:style w:type="character" w:customStyle="1" w:styleId="66">
    <w:name w:val="ms-navitem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67">
    <w:name w:val="thumbnail"/>
    <w:basedOn w:val="12"/>
    <w:qFormat/>
    <w:uiPriority w:val="0"/>
  </w:style>
  <w:style w:type="character" w:customStyle="1" w:styleId="68">
    <w:name w:val="userdata"/>
    <w:basedOn w:val="12"/>
    <w:qFormat/>
    <w:uiPriority w:val="0"/>
    <w:rPr>
      <w:vanish/>
    </w:rPr>
  </w:style>
  <w:style w:type="character" w:customStyle="1" w:styleId="69">
    <w:name w:val="ms-wpedittext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0">
    <w:name w:val="标题 4 Char"/>
    <w:link w:val="5"/>
    <w:qFormat/>
    <w:uiPriority w:val="0"/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customStyle="1" w:styleId="71">
    <w:name w:val="cc_icon"/>
    <w:basedOn w:val="12"/>
    <w:qFormat/>
    <w:uiPriority w:val="0"/>
  </w:style>
  <w:style w:type="character" w:customStyle="1" w:styleId="72">
    <w:name w:val="cc_icon1"/>
    <w:basedOn w:val="12"/>
    <w:qFormat/>
    <w:uiPriority w:val="0"/>
  </w:style>
  <w:style w:type="character" w:customStyle="1" w:styleId="73">
    <w:name w:val="spyx_bszn_icon52"/>
    <w:basedOn w:val="12"/>
    <w:qFormat/>
    <w:uiPriority w:val="0"/>
  </w:style>
  <w:style w:type="character" w:customStyle="1" w:styleId="74">
    <w:name w:val="pic-txt"/>
    <w:basedOn w:val="12"/>
    <w:qFormat/>
    <w:uiPriority w:val="0"/>
    <w:rPr>
      <w:sz w:val="18"/>
      <w:szCs w:val="18"/>
    </w:rPr>
  </w:style>
  <w:style w:type="character" w:customStyle="1" w:styleId="75">
    <w:name w:val="spyx_bszn_icon3"/>
    <w:basedOn w:val="12"/>
    <w:qFormat/>
    <w:uiPriority w:val="0"/>
  </w:style>
  <w:style w:type="character" w:customStyle="1" w:styleId="76">
    <w:name w:val="spyx_bszn_icon"/>
    <w:basedOn w:val="12"/>
    <w:qFormat/>
    <w:uiPriority w:val="0"/>
  </w:style>
  <w:style w:type="character" w:customStyle="1" w:styleId="77">
    <w:name w:val="spyx_bszn_icon4"/>
    <w:basedOn w:val="12"/>
    <w:qFormat/>
    <w:uiPriority w:val="0"/>
  </w:style>
  <w:style w:type="character" w:customStyle="1" w:styleId="78">
    <w:name w:val="spyx_bszn_icon2"/>
    <w:basedOn w:val="12"/>
    <w:qFormat/>
    <w:uiPriority w:val="0"/>
  </w:style>
  <w:style w:type="character" w:customStyle="1" w:styleId="79">
    <w:name w:val="spyx_bszn_icon6"/>
    <w:basedOn w:val="12"/>
    <w:qFormat/>
    <w:uiPriority w:val="0"/>
  </w:style>
  <w:style w:type="character" w:customStyle="1" w:styleId="80">
    <w:name w:val="icon2"/>
    <w:basedOn w:val="12"/>
    <w:qFormat/>
    <w:uiPriority w:val="0"/>
  </w:style>
  <w:style w:type="character" w:customStyle="1" w:styleId="81">
    <w:name w:val="wz"/>
    <w:basedOn w:val="12"/>
    <w:qFormat/>
    <w:uiPriority w:val="0"/>
  </w:style>
  <w:style w:type="character" w:customStyle="1" w:styleId="82">
    <w:name w:val="icon0447"/>
    <w:basedOn w:val="12"/>
    <w:qFormat/>
    <w:uiPriority w:val="0"/>
  </w:style>
  <w:style w:type="character" w:customStyle="1" w:styleId="83">
    <w:name w:val="icon02211"/>
    <w:basedOn w:val="12"/>
    <w:qFormat/>
    <w:uiPriority w:val="0"/>
  </w:style>
  <w:style w:type="character" w:customStyle="1" w:styleId="84">
    <w:name w:val="icon01111"/>
    <w:basedOn w:val="12"/>
    <w:qFormat/>
    <w:uiPriority w:val="0"/>
  </w:style>
  <w:style w:type="character" w:customStyle="1" w:styleId="85">
    <w:name w:val="icon0338"/>
    <w:basedOn w:val="12"/>
    <w:qFormat/>
    <w:uiPriority w:val="0"/>
  </w:style>
  <w:style w:type="character" w:customStyle="1" w:styleId="86">
    <w:name w:val="red"/>
    <w:basedOn w:val="12"/>
    <w:qFormat/>
    <w:uiPriority w:val="0"/>
    <w:rPr>
      <w:color w:val="E4393C"/>
    </w:rPr>
  </w:style>
  <w:style w:type="character" w:customStyle="1" w:styleId="87">
    <w:name w:val="gd"/>
    <w:basedOn w:val="12"/>
    <w:qFormat/>
    <w:uiPriority w:val="0"/>
  </w:style>
  <w:style w:type="character" w:customStyle="1" w:styleId="88">
    <w:name w:val="icon4"/>
    <w:basedOn w:val="12"/>
    <w:qFormat/>
    <w:uiPriority w:val="0"/>
  </w:style>
  <w:style w:type="character" w:customStyle="1" w:styleId="89">
    <w:name w:val="red1"/>
    <w:basedOn w:val="12"/>
    <w:qFormat/>
    <w:uiPriority w:val="0"/>
    <w:rPr>
      <w:color w:val="E62328"/>
    </w:rPr>
  </w:style>
  <w:style w:type="character" w:customStyle="1" w:styleId="90">
    <w:name w:val="icon02"/>
    <w:basedOn w:val="12"/>
    <w:qFormat/>
    <w:uiPriority w:val="0"/>
    <w:rPr>
      <w:sz w:val="18"/>
      <w:szCs w:val="18"/>
    </w:rPr>
  </w:style>
  <w:style w:type="character" w:customStyle="1" w:styleId="91">
    <w:name w:val="icon01"/>
    <w:basedOn w:val="12"/>
    <w:qFormat/>
    <w:uiPriority w:val="0"/>
    <w:rPr>
      <w:sz w:val="18"/>
      <w:szCs w:val="18"/>
    </w:rPr>
  </w:style>
  <w:style w:type="character" w:customStyle="1" w:styleId="92">
    <w:name w:val="sjx"/>
    <w:basedOn w:val="12"/>
    <w:qFormat/>
    <w:uiPriority w:val="0"/>
  </w:style>
  <w:style w:type="character" w:customStyle="1" w:styleId="93">
    <w:name w:val="time"/>
    <w:basedOn w:val="12"/>
    <w:qFormat/>
    <w:uiPriority w:val="0"/>
  </w:style>
  <w:style w:type="character" w:customStyle="1" w:styleId="94">
    <w:name w:val="gl_news_sz"/>
    <w:basedOn w:val="12"/>
    <w:qFormat/>
    <w:uiPriority w:val="0"/>
    <w:rPr>
      <w:color w:val="FFFFFF"/>
      <w:shd w:val="clear" w:fill="A32A2A"/>
    </w:rPr>
  </w:style>
  <w:style w:type="character" w:customStyle="1" w:styleId="95">
    <w:name w:val="icon014"/>
    <w:basedOn w:val="12"/>
    <w:qFormat/>
    <w:uiPriority w:val="0"/>
    <w:rPr>
      <w:sz w:val="18"/>
      <w:szCs w:val="18"/>
    </w:rPr>
  </w:style>
  <w:style w:type="character" w:customStyle="1" w:styleId="96">
    <w:name w:val="icon024"/>
    <w:basedOn w:val="12"/>
    <w:qFormat/>
    <w:uiPriority w:val="0"/>
    <w:rPr>
      <w:sz w:val="18"/>
      <w:szCs w:val="18"/>
    </w:rPr>
  </w:style>
  <w:style w:type="character" w:customStyle="1" w:styleId="97">
    <w:name w:val="icon011"/>
    <w:basedOn w:val="12"/>
    <w:qFormat/>
    <w:uiPriority w:val="0"/>
    <w:rPr>
      <w:sz w:val="18"/>
      <w:szCs w:val="18"/>
    </w:rPr>
  </w:style>
  <w:style w:type="character" w:customStyle="1" w:styleId="98">
    <w:name w:val="gl_news_sz2"/>
    <w:basedOn w:val="12"/>
    <w:qFormat/>
    <w:uiPriority w:val="0"/>
    <w:rPr>
      <w:color w:val="FFFFFF"/>
      <w:shd w:val="clear" w:fill="A32A2A"/>
    </w:rPr>
  </w:style>
  <w:style w:type="character" w:customStyle="1" w:styleId="99">
    <w:name w:val="icon021"/>
    <w:basedOn w:val="12"/>
    <w:qFormat/>
    <w:uiPriority w:val="0"/>
    <w:rPr>
      <w:sz w:val="18"/>
      <w:szCs w:val="18"/>
    </w:rPr>
  </w:style>
  <w:style w:type="paragraph" w:customStyle="1" w:styleId="10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84</Pages>
  <Words>57190</Words>
  <Characters>60930</Characters>
  <Lines>0</Lines>
  <Paragraphs>0</Paragraphs>
  <TotalTime>10</TotalTime>
  <ScaleCrop>false</ScaleCrop>
  <LinksUpToDate>false</LinksUpToDate>
  <CharactersWithSpaces>61547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2018-08-04T02:08:00Z</dcterms:created>
  <dc:creator>Administrator</dc:creator>
  <cp:lastModifiedBy>宏源办公2</cp:lastModifiedBy>
  <cp:lastPrinted>2019-06-03T10:36:00Z</cp:lastPrinted>
  <dcterms:modified xsi:type="dcterms:W3CDTF">2019-06-04T06:38:38Z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